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2A" w:rsidRDefault="00E3222A">
      <w:pPr>
        <w:pStyle w:val="Heading1"/>
        <w:pBdr>
          <w:bottom w:val="single" w:sz="6" w:space="1" w:color="auto"/>
        </w:pBdr>
        <w:rPr>
          <w:rFonts w:cs="Times New Roman"/>
        </w:rPr>
      </w:pPr>
      <w:r>
        <w:rPr>
          <w:rFonts w:cs="Times New Roman"/>
        </w:rPr>
        <w:t xml:space="preserve">Zápis  za  schůze  výboru  KSJu – Ústecký kraj  </w:t>
      </w:r>
    </w:p>
    <w:p w:rsidR="00E3222A" w:rsidRDefault="00E3222A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Chomutov </w:t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  <w:t>dne:  8. 12. 2012</w:t>
      </w:r>
    </w:p>
    <w:p w:rsidR="00E3222A" w:rsidRDefault="00E3222A">
      <w:pPr>
        <w:rPr>
          <w:rFonts w:cs="Times New Roman"/>
          <w:b/>
          <w:bCs/>
          <w:sz w:val="28"/>
          <w:szCs w:val="28"/>
        </w:rPr>
      </w:pPr>
    </w:p>
    <w:p w:rsidR="00E3222A" w:rsidRDefault="00E3222A">
      <w:pPr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Přítomni: </w:t>
      </w:r>
    </w:p>
    <w:p w:rsidR="00E3222A" w:rsidRDefault="00E3222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Šobr František – předseda VV</w:t>
      </w:r>
    </w:p>
    <w:p w:rsidR="00E3222A" w:rsidRDefault="00E3222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Šimek Václav – místopředseda VV</w:t>
      </w:r>
    </w:p>
    <w:p w:rsidR="00E3222A" w:rsidRDefault="00E3222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Otruba Vladimír – předseda KR</w:t>
      </w:r>
    </w:p>
    <w:p w:rsidR="00E3222A" w:rsidRDefault="00E3222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Tomko Ivan – předseda TMK</w:t>
      </w:r>
    </w:p>
    <w:p w:rsidR="00E3222A" w:rsidRDefault="00E3222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Červín Václav – člen zodpovědný za ekonomiku</w:t>
      </w:r>
    </w:p>
    <w:p w:rsidR="00E3222A" w:rsidRDefault="00E3222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Martin Janoušek – člen KK</w:t>
      </w:r>
    </w:p>
    <w:p w:rsidR="00E3222A" w:rsidRDefault="00E3222A">
      <w:pPr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Omluvený:</w:t>
      </w:r>
    </w:p>
    <w:p w:rsidR="00E3222A" w:rsidRDefault="00E3222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Roud Jan – předseda KK</w:t>
      </w:r>
    </w:p>
    <w:p w:rsidR="00E3222A" w:rsidRDefault="00E3222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Dašek Jiří – předseda STK</w:t>
      </w:r>
    </w:p>
    <w:p w:rsidR="00E3222A" w:rsidRDefault="00E3222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Václav Prokeš - člen KK</w:t>
      </w:r>
    </w:p>
    <w:p w:rsidR="00E3222A" w:rsidRDefault="00E3222A">
      <w:pPr>
        <w:rPr>
          <w:rFonts w:cs="Times New Roman"/>
          <w:b/>
          <w:bCs/>
          <w:sz w:val="28"/>
          <w:szCs w:val="28"/>
        </w:rPr>
      </w:pPr>
    </w:p>
    <w:p w:rsidR="00E3222A" w:rsidRDefault="00E3222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Projednávané body + závěry:</w:t>
      </w:r>
    </w:p>
    <w:p w:rsidR="00E3222A" w:rsidRDefault="00E3222A">
      <w:pPr>
        <w:rPr>
          <w:rFonts w:cs="Times New Roman"/>
          <w:sz w:val="24"/>
          <w:szCs w:val="24"/>
        </w:rPr>
      </w:pPr>
    </w:p>
    <w:p w:rsidR="00E3222A" w:rsidRDefault="00E3222A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Rozpočet KSJu na rok 2012 – příjmy a výdaje</w:t>
      </w:r>
    </w:p>
    <w:p w:rsidR="00E3222A" w:rsidRDefault="00E3222A">
      <w:pPr>
        <w:rPr>
          <w:rFonts w:cs="Times New Roman"/>
          <w:sz w:val="24"/>
          <w:szCs w:val="24"/>
        </w:rPr>
      </w:pPr>
    </w:p>
    <w:p w:rsidR="00E3222A" w:rsidRDefault="00E3222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Václav Červín předložil přehled výdajů za rok 2012 :</w:t>
      </w:r>
    </w:p>
    <w:p w:rsidR="00E3222A" w:rsidRDefault="00E3222A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Příjem z ČSJu tzn. podíl za licence 2011 a příspěvek na činnost KS byl svazem převeden ve výši 256.264 Kč,</w:t>
      </w:r>
    </w:p>
    <w:p w:rsidR="00E3222A" w:rsidRDefault="00E3222A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Na starém účtu KS je 23.072 Kč, bude do konce roku převedeno na nový účet KS, </w:t>
      </w:r>
    </w:p>
    <w:p w:rsidR="00E3222A" w:rsidRDefault="00E3222A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Výdaje KSJu jsou naplňovány dle schváleného plánu na rok 2012,</w:t>
      </w:r>
    </w:p>
    <w:p w:rsidR="00E3222A" w:rsidRDefault="00E3222A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Přehled výdajů KSJu za rok 2012 je přílohou zápisu.</w:t>
      </w:r>
    </w:p>
    <w:p w:rsidR="00E3222A" w:rsidRDefault="00E3222A">
      <w:pPr>
        <w:rPr>
          <w:rFonts w:cs="Times New Roman"/>
          <w:sz w:val="24"/>
          <w:szCs w:val="24"/>
        </w:rPr>
      </w:pPr>
    </w:p>
    <w:p w:rsidR="00E3222A" w:rsidRDefault="00E3222A">
      <w:pPr>
        <w:rPr>
          <w:rFonts w:cs="Times New Roman"/>
          <w:sz w:val="24"/>
          <w:szCs w:val="24"/>
        </w:rPr>
      </w:pPr>
    </w:p>
    <w:p w:rsidR="00E3222A" w:rsidRDefault="00E3222A">
      <w:pPr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Příprava rozpočtu KSJu na rok 2013</w:t>
      </w:r>
    </w:p>
    <w:p w:rsidR="00E3222A" w:rsidRDefault="00E3222A">
      <w:pPr>
        <w:rPr>
          <w:rFonts w:cs="Times New Roman"/>
          <w:sz w:val="24"/>
          <w:szCs w:val="24"/>
        </w:rPr>
      </w:pPr>
    </w:p>
    <w:p w:rsidR="00E3222A" w:rsidRDefault="00E3222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Proběhla diskuse o rozpočtu, po které jednomyslně byla odsouhlasena podpora krajských mládežnických talentů (starší žáci a dorost) na tréninkových srazech RVŽ a SCM Ústeckého kraje a v účasti na ČP a MČR.</w:t>
      </w:r>
    </w:p>
    <w:p w:rsidR="00E3222A" w:rsidRDefault="00E3222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E3222A" w:rsidRDefault="00E3222A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Trenéři RVŽ a SCM vytvoří seznamy talentované mládeže pro účely jmenovité podpory. Seznam bude platný pro 1. pol. 2013.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T: 31. 12. 2012</w:t>
      </w:r>
    </w:p>
    <w:p w:rsidR="00E3222A" w:rsidRDefault="00E3222A">
      <w:pPr>
        <w:pStyle w:val="ListParagraph"/>
        <w:ind w:left="7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Z: předseda TMK</w:t>
      </w:r>
    </w:p>
    <w:p w:rsidR="00E3222A" w:rsidRDefault="00E3222A">
      <w:pPr>
        <w:pStyle w:val="ListParagraph"/>
        <w:ind w:left="7080"/>
        <w:rPr>
          <w:rFonts w:cs="Times New Roman"/>
          <w:sz w:val="24"/>
          <w:szCs w:val="24"/>
        </w:rPr>
      </w:pPr>
    </w:p>
    <w:p w:rsidR="00E3222A" w:rsidRDefault="00E3222A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VV KSJu podpoří dotací talentovanou mládež dle seznamu a to částkou:</w:t>
      </w:r>
    </w:p>
    <w:p w:rsidR="00E3222A" w:rsidRDefault="00E3222A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Soutěže na Moravě 1.000 Kč/závodník</w:t>
      </w:r>
    </w:p>
    <w:p w:rsidR="00E3222A" w:rsidRDefault="00E3222A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Soutěže v Čechách 500 Kč/závodník.</w:t>
      </w:r>
    </w:p>
    <w:p w:rsidR="00E3222A" w:rsidRDefault="00E3222A">
      <w:pPr>
        <w:pStyle w:val="ListParagraph"/>
        <w:ind w:left="1440"/>
        <w:rPr>
          <w:rFonts w:cs="Times New Roman"/>
          <w:sz w:val="24"/>
          <w:szCs w:val="24"/>
        </w:rPr>
      </w:pPr>
    </w:p>
    <w:p w:rsidR="00E3222A" w:rsidRDefault="00E3222A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Doprava krajských závodníků na ČP Ostrava 9. - 10. 2. 13 bude organizována a hrazena KSJu. Trenéři RVŽ a SCM prověří zájem u klubů např. na Vánočním turnaji Chomutov, na Junior Cup Teplice atd. a následně bude rozhodnuto o zajištění dopravy.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T: do 15. 1. 2013</w:t>
      </w:r>
    </w:p>
    <w:p w:rsidR="00E3222A" w:rsidRDefault="00E3222A">
      <w:pPr>
        <w:pStyle w:val="ListParagraph"/>
        <w:rPr>
          <w:rFonts w:cs="Times New Roman"/>
          <w:sz w:val="24"/>
          <w:szCs w:val="24"/>
        </w:rPr>
      </w:pPr>
    </w:p>
    <w:p w:rsidR="00E3222A" w:rsidRDefault="00E3222A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VV KSJu odsouhlasil mimořádnou dotaci pro pořadatele KP žactva a dorostu v Lounech  3 000,- Kč. Bude vyplacena na základě vystavené faktury.</w:t>
      </w:r>
    </w:p>
    <w:p w:rsidR="00E3222A" w:rsidRDefault="00E3222A">
      <w:pPr>
        <w:pStyle w:val="ListParagraph"/>
        <w:rPr>
          <w:rFonts w:cs="Times New Roman"/>
          <w:sz w:val="24"/>
          <w:szCs w:val="24"/>
        </w:rPr>
      </w:pPr>
    </w:p>
    <w:p w:rsidR="00E3222A" w:rsidRDefault="00E3222A">
      <w:pPr>
        <w:pStyle w:val="ListParagraph"/>
        <w:numPr>
          <w:ilvl w:val="0"/>
          <w:numId w:val="2"/>
        </w:numPr>
        <w:rPr>
          <w:rFonts w:cs="Times New Roman"/>
          <w:b/>
          <w:bCs/>
          <w:i/>
          <w:i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VV KSJu odsouhlasil podporu krajských tréninkových srazu RVŽ a SCM dle pravidel z minulého roku: </w:t>
      </w:r>
      <w:r>
        <w:rPr>
          <w:rFonts w:cs="Times New Roman"/>
          <w:b/>
          <w:bCs/>
          <w:i/>
          <w:iCs/>
          <w:sz w:val="24"/>
          <w:szCs w:val="24"/>
        </w:rPr>
        <w:t>Financovat tréninkové srazy RVŽ (předpoklad je 5 srazů) do výše 12.000,-Kč za sraz. Trenéři určí jmenovitě závodníky, kterým bude poskytnuta dotace dle aktuální výkonnosti. KSJu poskytne dotaci také trenérské zajištění srazu ve výši 1.000,-Kč na trenéra.</w:t>
      </w:r>
    </w:p>
    <w:p w:rsidR="00E3222A" w:rsidRDefault="00E3222A">
      <w:pPr>
        <w:pStyle w:val="ListParagraph"/>
        <w:rPr>
          <w:rFonts w:cs="Times New Roman"/>
          <w:b/>
          <w:bCs/>
          <w:i/>
          <w:iCs/>
          <w:sz w:val="24"/>
          <w:szCs w:val="24"/>
        </w:rPr>
      </w:pPr>
    </w:p>
    <w:p w:rsidR="00E3222A" w:rsidRDefault="00E3222A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VV KSJu podpoří dotací pořadatele Krajských přeborů částkou 6.000,-Kč na soutěž. </w:t>
      </w:r>
    </w:p>
    <w:p w:rsidR="00E3222A" w:rsidRDefault="00E3222A">
      <w:pPr>
        <w:pStyle w:val="ListParagraph"/>
        <w:rPr>
          <w:rFonts w:cs="Times New Roman"/>
          <w:sz w:val="24"/>
          <w:szCs w:val="24"/>
        </w:rPr>
      </w:pPr>
    </w:p>
    <w:p w:rsidR="00E3222A" w:rsidRDefault="00E3222A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VV KSJu pověřil V. Červína a F. Šobra přípravou rozpočtu KSJU. Návrh předloží do konce 01/2013.</w:t>
      </w:r>
    </w:p>
    <w:p w:rsidR="00E3222A" w:rsidRDefault="00E3222A">
      <w:pPr>
        <w:pStyle w:val="ListParagraph"/>
        <w:rPr>
          <w:rFonts w:cs="Times New Roman"/>
          <w:sz w:val="24"/>
          <w:szCs w:val="24"/>
        </w:rPr>
      </w:pPr>
    </w:p>
    <w:p w:rsidR="00E3222A" w:rsidRDefault="00E3222A">
      <w:pPr>
        <w:pStyle w:val="ListParagraph"/>
        <w:rPr>
          <w:rFonts w:cs="Times New Roman"/>
          <w:sz w:val="24"/>
          <w:szCs w:val="24"/>
        </w:rPr>
      </w:pPr>
    </w:p>
    <w:p w:rsidR="00E3222A" w:rsidRDefault="00E3222A">
      <w:pPr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Pořadatelé Krajských přeborů pro rok 2013:</w:t>
      </w:r>
    </w:p>
    <w:p w:rsidR="00E3222A" w:rsidRDefault="00E3222A">
      <w:pPr>
        <w:ind w:left="360"/>
        <w:rPr>
          <w:rFonts w:cs="Times New Roman"/>
          <w:sz w:val="24"/>
          <w:szCs w:val="24"/>
        </w:rPr>
      </w:pPr>
    </w:p>
    <w:p w:rsidR="00E3222A" w:rsidRDefault="00E3222A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Žactvo (mladší, starší), Dorost </w:t>
      </w:r>
      <w:r>
        <w:rPr>
          <w:rFonts w:cs="Times New Roman"/>
          <w:sz w:val="24"/>
          <w:szCs w:val="24"/>
        </w:rPr>
        <w:tab/>
        <w:t>SJ Litoměřice</w:t>
      </w:r>
    </w:p>
    <w:p w:rsidR="00E3222A" w:rsidRDefault="00E3222A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Mláďata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JK JJ Stadion Teplice</w:t>
      </w:r>
    </w:p>
    <w:p w:rsidR="00E3222A" w:rsidRDefault="00E3222A">
      <w:pPr>
        <w:pStyle w:val="ListParagraph"/>
        <w:rPr>
          <w:rFonts w:cs="Times New Roman"/>
          <w:sz w:val="24"/>
          <w:szCs w:val="24"/>
        </w:rPr>
      </w:pPr>
    </w:p>
    <w:p w:rsidR="00E3222A" w:rsidRDefault="00E3222A">
      <w:pPr>
        <w:pStyle w:val="ListParagraph"/>
        <w:rPr>
          <w:rFonts w:cs="Times New Roman"/>
          <w:sz w:val="24"/>
          <w:szCs w:val="24"/>
        </w:rPr>
      </w:pPr>
    </w:p>
    <w:p w:rsidR="00E3222A" w:rsidRDefault="00E3222A">
      <w:pPr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Seminář rozhodčích je plánovaný na leden. Jsou očekávané změny pravidel. Přesný termín včas oznámí předseda KR Vladimír Otruba.</w:t>
      </w:r>
    </w:p>
    <w:p w:rsidR="00E3222A" w:rsidRDefault="00E3222A">
      <w:pPr>
        <w:rPr>
          <w:rFonts w:cs="Times New Roman"/>
          <w:sz w:val="24"/>
          <w:szCs w:val="24"/>
        </w:rPr>
      </w:pPr>
    </w:p>
    <w:p w:rsidR="00E3222A" w:rsidRDefault="00E3222A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Předseda TMK Ivan Tomko zajistí potvrzení a přečíslování zkušebních komisařů III.tř. </w:t>
      </w:r>
    </w:p>
    <w:p w:rsidR="00E3222A" w:rsidRDefault="00E3222A">
      <w:pPr>
        <w:pStyle w:val="ListParagraph"/>
        <w:rPr>
          <w:rFonts w:cs="Times New Roman"/>
          <w:sz w:val="24"/>
          <w:szCs w:val="24"/>
        </w:rPr>
      </w:pPr>
    </w:p>
    <w:p w:rsidR="00E3222A" w:rsidRDefault="00E3222A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VV KSJu pověřil V. Šimka přípravou vzhledu, počtů ks a ceny sportovní bundy (větrovky) pro representanty KSJu. Termín do konce 01/2013.</w:t>
      </w:r>
    </w:p>
    <w:p w:rsidR="00E3222A" w:rsidRDefault="00E3222A">
      <w:pPr>
        <w:pStyle w:val="ListParagraph"/>
        <w:rPr>
          <w:rFonts w:cs="Times New Roman"/>
          <w:sz w:val="24"/>
          <w:szCs w:val="24"/>
        </w:rPr>
      </w:pPr>
    </w:p>
    <w:p w:rsidR="00E3222A" w:rsidRDefault="00E3222A">
      <w:pPr>
        <w:rPr>
          <w:rFonts w:cs="Times New Roman"/>
          <w:sz w:val="24"/>
          <w:szCs w:val="24"/>
        </w:rPr>
      </w:pPr>
    </w:p>
    <w:p w:rsidR="00E3222A" w:rsidRDefault="00E3222A">
      <w:pPr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Diskuse</w:t>
      </w:r>
    </w:p>
    <w:p w:rsidR="00E3222A" w:rsidRDefault="00E3222A">
      <w:pPr>
        <w:rPr>
          <w:rFonts w:cs="Times New Roman"/>
          <w:sz w:val="24"/>
          <w:szCs w:val="24"/>
        </w:rPr>
      </w:pPr>
    </w:p>
    <w:p w:rsidR="00E3222A" w:rsidRDefault="00E3222A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VV KSJu vyslovuje poděkování všem trenérům a rodičům krajských klubů, kteří se zasloužili na vynikající přípravě závodníků reprezentujících Ústecký kraj na ČP, PČR a MR.</w:t>
      </w:r>
    </w:p>
    <w:p w:rsidR="00E3222A" w:rsidRDefault="00E3222A">
      <w:pPr>
        <w:ind w:left="360"/>
        <w:rPr>
          <w:rFonts w:cs="Times New Roman"/>
          <w:sz w:val="24"/>
          <w:szCs w:val="24"/>
        </w:rPr>
      </w:pPr>
    </w:p>
    <w:p w:rsidR="00E3222A" w:rsidRDefault="00E3222A">
      <w:pPr>
        <w:rPr>
          <w:rFonts w:cs="Times New Roman"/>
          <w:sz w:val="24"/>
          <w:szCs w:val="24"/>
        </w:rPr>
      </w:pPr>
    </w:p>
    <w:p w:rsidR="00E3222A" w:rsidRDefault="00E3222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Další zasedání VV KSJu Ústeckého kraje bude dne 9. 2. 2013 v Litoměřicích turnaj mláďat.</w:t>
      </w:r>
    </w:p>
    <w:p w:rsidR="00E3222A" w:rsidRDefault="00E3222A">
      <w:pPr>
        <w:rPr>
          <w:rFonts w:cs="Times New Roman"/>
          <w:sz w:val="24"/>
          <w:szCs w:val="24"/>
        </w:rPr>
      </w:pPr>
    </w:p>
    <w:p w:rsidR="00E3222A" w:rsidRDefault="00E3222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Zapsal:</w:t>
      </w:r>
    </w:p>
    <w:p w:rsidR="00E3222A" w:rsidRDefault="00E3222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Šobr František</w:t>
      </w:r>
    </w:p>
    <w:sectPr w:rsidR="00E3222A" w:rsidSect="00E3222A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1DD7"/>
    <w:multiLevelType w:val="hybridMultilevel"/>
    <w:tmpl w:val="F8AA22CC"/>
    <w:lvl w:ilvl="0" w:tplc="D1AAF2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79C436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22A"/>
    <w:rsid w:val="00E32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22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443</Words>
  <Characters>2526</Characters>
  <Application>Microsoft Office Outlook</Application>
  <DocSecurity>0</DocSecurity>
  <Lines>0</Lines>
  <Paragraphs>0</Paragraphs>
  <ScaleCrop>false</ScaleCrop>
  <Company>škola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za  schůze  výboru  KSJu – Ústecký  kraj</dc:title>
  <dc:subject/>
  <dc:creator>ZŠ Litoměřice, Ladova</dc:creator>
  <cp:keywords/>
  <dc:description/>
  <cp:lastModifiedBy>vasek</cp:lastModifiedBy>
  <cp:revision>2</cp:revision>
  <cp:lastPrinted>2012-12-08T08:26:00Z</cp:lastPrinted>
  <dcterms:created xsi:type="dcterms:W3CDTF">2012-12-10T09:20:00Z</dcterms:created>
  <dcterms:modified xsi:type="dcterms:W3CDTF">2012-12-10T09:20:00Z</dcterms:modified>
</cp:coreProperties>
</file>